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DC4" w:rsidRPr="006843ED" w:rsidRDefault="00FC05FB" w:rsidP="001F16BC">
      <w:pPr>
        <w:pStyle w:val="Nagwek2"/>
        <w:spacing w:line="240" w:lineRule="auto"/>
        <w:ind w:right="3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0" b="0"/>
                <wp:wrapNone/>
                <wp:docPr id="9558611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401" w:rsidRPr="001F16BC" w:rsidRDefault="00EA7401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:rsidR="006843ED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:rsidR="00EA7401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</w:t>
                            </w:r>
                            <w:r w:rsidR="00EA7401" w:rsidRPr="001F16B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REJESTR</w:t>
                            </w: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243pt;height:41.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" stroked="f">
                <v:textbox inset="1mm,0,1mm,0">
                  <w:txbxContent>
                    <w:p w:rsidR="00EA7401" w:rsidRPr="001F16BC" w:rsidRDefault="00EA7401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:rsidR="006843ED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:rsidR="00EA7401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</w:t>
                      </w:r>
                      <w:r w:rsidR="00EA7401" w:rsidRPr="001F16BC">
                        <w:rPr>
                          <w:b/>
                          <w:sz w:val="22"/>
                          <w:szCs w:val="22"/>
                        </w:rPr>
                        <w:t xml:space="preserve"> REJESTR</w:t>
                      </w:r>
                      <w:r w:rsidRPr="001F16BC">
                        <w:rPr>
                          <w:b/>
                          <w:sz w:val="22"/>
                          <w:szCs w:val="22"/>
                        </w:rPr>
                        <w:t>U KARNEGO</w:t>
                      </w:r>
                    </w:p>
                  </w:txbxContent>
                </v:textbox>
              </v:shape>
            </w:pict>
          </mc:Fallback>
        </mc:AlternateConten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:rsidR="00A42DC4" w:rsidRPr="001F16BC" w:rsidRDefault="00FC05FB" w:rsidP="00CA7D75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0" t="0" r="0" b="0"/>
                <wp:wrapNone/>
                <wp:docPr id="57558870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33508332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541104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35778" id="Group 3" o:spid="_x0000_s1026" style="position:absolute;margin-left:387.95pt;margin-top:12.65pt;width:116.7pt;height:81.2pt;z-index:251658240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">
                <v:line id="Line 4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0" t="0" r="0" b="0"/>
                <wp:wrapNone/>
                <wp:docPr id="7682070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47980117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0635391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F8EA7" id="Group 6" o:spid="_x0000_s1026" style="position:absolute;margin-left:14.75pt;margin-top:12.65pt;width:135pt;height:81.2pt;z-index:251659264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">
                <v:line id="Line 7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"/>
                <v:shape id="AutoShape 8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"/>
              </v:group>
            </w:pict>
          </mc:Fallback>
        </mc:AlternateContent>
      </w:r>
      <w:r w:rsidR="00A42DC4" w:rsidRPr="00C75326">
        <w:rPr>
          <w:b w:val="0"/>
          <w:bCs/>
          <w:sz w:val="16"/>
          <w:szCs w:val="16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0B29B1">
        <w:rPr>
          <w:sz w:val="22"/>
          <w:szCs w:val="22"/>
        </w:rPr>
        <w:t xml:space="preserve">  </w:t>
      </w:r>
      <w:r w:rsidR="00881449">
        <w:rPr>
          <w:b w:val="0"/>
          <w:bCs/>
          <w:sz w:val="16"/>
          <w:szCs w:val="16"/>
        </w:rPr>
        <w:t>Data wpływu</w:t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7B57F4">
        <w:rPr>
          <w:sz w:val="22"/>
          <w:szCs w:val="22"/>
        </w:rPr>
        <w:t xml:space="preserve"> </w:t>
      </w:r>
    </w:p>
    <w:p w:rsidR="006843ED" w:rsidRPr="006843ED" w:rsidRDefault="006843ED" w:rsidP="0029392F">
      <w:pPr>
        <w:ind w:right="169"/>
      </w:pPr>
    </w:p>
    <w:p w:rsidR="00A42DC4" w:rsidRPr="00536927" w:rsidRDefault="00A42DC4" w:rsidP="007D45F5">
      <w:pPr>
        <w:tabs>
          <w:tab w:val="left" w:pos="8080"/>
        </w:tabs>
      </w:pPr>
    </w:p>
    <w:p w:rsidR="00A42DC4" w:rsidRDefault="00A42DC4" w:rsidP="00A42DC4">
      <w:pPr>
        <w:pStyle w:val="Nagwek4"/>
        <w:ind w:right="-1"/>
        <w:jc w:val="left"/>
        <w:rPr>
          <w:sz w:val="14"/>
          <w:szCs w:val="14"/>
        </w:rPr>
      </w:pPr>
    </w:p>
    <w:p w:rsidR="00A42DC4" w:rsidRDefault="00FC05FB" w:rsidP="00A42DC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3175</wp:posOffset>
                </wp:positionV>
                <wp:extent cx="1714500" cy="517525"/>
                <wp:effectExtent l="0" t="0" r="0" b="0"/>
                <wp:wrapNone/>
                <wp:docPr id="83407827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Nazwa i </w:t>
                            </w:r>
                            <w:r w:rsidR="004F3D55" w:rsidRPr="007D45F5">
                              <w:rPr>
                                <w:sz w:val="16"/>
                                <w:szCs w:val="16"/>
                              </w:rPr>
                              <w:t>adres</w:t>
                            </w: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podmiotu kierującego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zapytanie oraz numer urządzenia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służącego do automatycznego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4.75pt;margin-top:.25pt;width:13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" stroked="f">
                <v:textbox inset="1mm,0,1mm,0">
                  <w:txbxContent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Nazwa i </w:t>
                      </w:r>
                      <w:r w:rsidR="004F3D55" w:rsidRPr="007D45F5">
                        <w:rPr>
                          <w:sz w:val="16"/>
                          <w:szCs w:val="16"/>
                        </w:rPr>
                        <w:t>adres</w:t>
                      </w:r>
                      <w:r w:rsidRPr="007D45F5">
                        <w:rPr>
                          <w:sz w:val="16"/>
                          <w:szCs w:val="16"/>
                        </w:rPr>
                        <w:t xml:space="preserve"> podmiotu kierującego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zapytanie oraz numer urządzenia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służącego do automatycznego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odbioru informacji</w:t>
                      </w:r>
                    </w:p>
                  </w:txbxContent>
                </v:textbox>
              </v:shape>
            </w:pict>
          </mc:Fallback>
        </mc:AlternateContent>
      </w:r>
    </w:p>
    <w:p w:rsidR="00A42DC4" w:rsidRPr="007B57F4" w:rsidRDefault="006843ED" w:rsidP="00A42DC4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</w:p>
    <w:p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r w:rsidR="000B29B1">
        <w:rPr>
          <w:sz w:val="20"/>
        </w:rPr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:rsidR="001F16BC" w:rsidRDefault="001F16BC" w:rsidP="00CE2522">
      <w:pPr>
        <w:pStyle w:val="Nagwek4"/>
        <w:ind w:left="142" w:right="282"/>
        <w:jc w:val="left"/>
        <w:rPr>
          <w:sz w:val="20"/>
        </w:rPr>
      </w:pPr>
    </w:p>
    <w:p w:rsidR="00C4114A" w:rsidRPr="00C4114A" w:rsidRDefault="00C4114A" w:rsidP="00C4114A"/>
    <w:p w:rsidR="00795EB4" w:rsidRDefault="00795EB4" w:rsidP="00C4114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  <w:r w:rsidR="00C4114A">
        <w:t xml:space="preserve">Data wystawienia </w:t>
      </w:r>
      <w:r w:rsidR="00C4114A" w:rsidRPr="00C75326">
        <w:rPr>
          <w:sz w:val="12"/>
          <w:szCs w:val="12"/>
        </w:rPr>
        <w:t xml:space="preserve"> </w:t>
      </w:r>
      <w:r w:rsidR="00C4114A" w:rsidRPr="00C75326">
        <w:rPr>
          <w:sz w:val="16"/>
          <w:szCs w:val="16"/>
        </w:rPr>
        <w:t>.....................</w:t>
      </w:r>
      <w:r w:rsidR="00C4114A">
        <w:rPr>
          <w:sz w:val="16"/>
          <w:szCs w:val="16"/>
        </w:rPr>
        <w:t>................</w:t>
      </w:r>
      <w:r w:rsidR="007D45F5">
        <w:rPr>
          <w:sz w:val="16"/>
          <w:szCs w:val="16"/>
        </w:rPr>
        <w:t xml:space="preserve">    </w:t>
      </w:r>
      <w:r w:rsidR="00A42DC4" w:rsidRPr="00C75326">
        <w:rPr>
          <w:sz w:val="16"/>
          <w:szCs w:val="16"/>
        </w:rPr>
        <w:t xml:space="preserve"> </w:t>
      </w:r>
    </w:p>
    <w:p w:rsidR="00A42DC4" w:rsidRDefault="007D45F5" w:rsidP="00EA740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:rsidR="005803EB" w:rsidRPr="001F16BC" w:rsidRDefault="005803EB" w:rsidP="001F16BC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A9344F">
        <w:rPr>
          <w:szCs w:val="22"/>
        </w:rPr>
        <w:t xml:space="preserve"> UDZIELENIE INFORMACJI O OSOBIE</w:t>
      </w:r>
      <w:r w:rsidRPr="001F16BC">
        <w:rPr>
          <w:szCs w:val="22"/>
        </w:rPr>
        <w:t>*</w:t>
      </w:r>
      <w:r w:rsidR="001F16BC"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5803EB" w:rsidRPr="00C75326" w:rsidTr="00A35161">
        <w:trPr>
          <w:cantSplit/>
          <w:trHeight w:val="311"/>
        </w:trPr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</w:tr>
    </w:tbl>
    <w:p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  <w:r w:rsidR="005803EB" w:rsidRPr="001F16BC">
        <w:t xml:space="preserve">Numer PESEL </w:t>
      </w:r>
    </w:p>
    <w:p w:rsidR="001F16BC" w:rsidRDefault="001F16BC" w:rsidP="001E2DD5">
      <w:pPr>
        <w:ind w:left="5670" w:right="282"/>
        <w:rPr>
          <w:sz w:val="16"/>
          <w:szCs w:val="16"/>
        </w:rPr>
      </w:pPr>
    </w:p>
    <w:p w:rsidR="001F16BC" w:rsidRDefault="001F16BC" w:rsidP="001F16BC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9392F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29392F">
        <w:rPr>
          <w:sz w:val="16"/>
          <w:szCs w:val="16"/>
        </w:rPr>
        <w:t>…</w:t>
      </w:r>
    </w:p>
    <w:p w:rsidR="00226411" w:rsidRPr="00CE2522" w:rsidRDefault="001F16BC" w:rsidP="00011023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</w:t>
      </w:r>
      <w:r w:rsidR="00001D32" w:rsidRPr="00CE2522">
        <w:rPr>
          <w:sz w:val="18"/>
          <w:szCs w:val="18"/>
        </w:rPr>
        <w:t>umer paszportu albo innego dokumentu</w:t>
      </w:r>
    </w:p>
    <w:p w:rsidR="00001D32" w:rsidRPr="00CE2522" w:rsidRDefault="00011023" w:rsidP="00011023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 w:rsidR="00A7771B">
        <w:rPr>
          <w:sz w:val="18"/>
          <w:szCs w:val="18"/>
        </w:rPr>
        <w:t>stwierdzającego tożsamość</w:t>
      </w:r>
      <w:r w:rsidR="001F16BC" w:rsidRPr="00CE2522">
        <w:rPr>
          <w:sz w:val="18"/>
          <w:szCs w:val="18"/>
        </w:rPr>
        <w:t>***</w:t>
      </w:r>
      <w:r w:rsidR="001F16BC" w:rsidRPr="00CE2522">
        <w:rPr>
          <w:sz w:val="18"/>
          <w:szCs w:val="18"/>
          <w:vertAlign w:val="superscript"/>
        </w:rPr>
        <w:t>)</w:t>
      </w:r>
    </w:p>
    <w:p w:rsidR="00EA0287" w:rsidRPr="00001D32" w:rsidRDefault="00EA0287" w:rsidP="00001D32">
      <w:pPr>
        <w:ind w:left="7938" w:right="-992" w:hanging="142"/>
        <w:rPr>
          <w:sz w:val="16"/>
          <w:szCs w:val="16"/>
        </w:rPr>
      </w:pPr>
    </w:p>
    <w:p w:rsidR="005803EB" w:rsidRPr="00C75326" w:rsidRDefault="0029392F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="005803EB" w:rsidRPr="00C75326">
        <w:t xml:space="preserve"> rodowe </w:t>
      </w:r>
      <w:r w:rsidR="00D54452" w:rsidRPr="00C75326">
        <w:t>..................................................................................................................................................................</w:t>
      </w:r>
      <w:r>
        <w:t>.</w:t>
      </w:r>
      <w:r w:rsidR="00D54452" w:rsidRPr="00C75326">
        <w:t>..</w:t>
      </w:r>
      <w:r w:rsidR="00D54452">
        <w:t>...</w:t>
      </w:r>
      <w:r w:rsidR="00D54452" w:rsidRPr="00C75326">
        <w:t>.</w:t>
      </w:r>
      <w:r>
        <w:t>.</w:t>
      </w:r>
      <w:r w:rsidR="00D54452" w:rsidRPr="00C75326">
        <w:t>...</w:t>
      </w:r>
    </w:p>
    <w:p w:rsidR="005803EB" w:rsidRPr="00C75326" w:rsidRDefault="00CE2522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</w:t>
      </w:r>
      <w:r w:rsidR="0029392F">
        <w:t>) ..</w:t>
      </w:r>
      <w:r w:rsidR="005803EB" w:rsidRPr="00C75326">
        <w:t>..............................................................................................................................................</w:t>
      </w:r>
      <w:r w:rsidR="0029392F">
        <w:t>..</w:t>
      </w:r>
      <w:r w:rsidR="005803EB" w:rsidRPr="00C75326">
        <w:t>....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 w:rsidR="0029392F">
        <w:t>.</w:t>
      </w:r>
      <w:r w:rsidRPr="00C75326">
        <w:t>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 w:rsidR="0029392F">
        <w:t>.</w:t>
      </w:r>
      <w:r w:rsidRPr="00C75326">
        <w:t>...........................................................</w:t>
      </w:r>
      <w:r w:rsidR="00282AFC">
        <w:t xml:space="preserve">. 5. </w:t>
      </w:r>
      <w:r w:rsidR="0029392F">
        <w:t xml:space="preserve"> Imię</w:t>
      </w:r>
      <w:r w:rsidRPr="00C75326">
        <w:t xml:space="preserve"> matki ..............................................................................................</w:t>
      </w:r>
      <w:r w:rsidR="0029392F">
        <w:t>.</w:t>
      </w:r>
      <w:r w:rsidRPr="00C75326">
        <w:t>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 w:rsidR="0029392F">
        <w:t>…</w:t>
      </w:r>
      <w:r w:rsidRPr="00C75326">
        <w:t>.................</w:t>
      </w:r>
      <w:r w:rsidR="0029392F">
        <w:t xml:space="preserve">.............................. </w:t>
      </w:r>
      <w:r w:rsidRPr="00C75326">
        <w:t>7.  Nazwisko rodowe matki 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......</w:t>
      </w:r>
    </w:p>
    <w:p w:rsidR="005803EB" w:rsidRPr="00C75326" w:rsidRDefault="005803EB" w:rsidP="0029392F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 w:rsidR="0029392F">
        <w:t xml:space="preserve">.............................. </w:t>
      </w:r>
      <w:r w:rsidRPr="00C75326">
        <w:t>9.  Obywatelstwo ..........................................................................................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</w:t>
      </w:r>
    </w:p>
    <w:p w:rsidR="005803EB" w:rsidRPr="00C75326" w:rsidRDefault="005803EB" w:rsidP="00986BED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:rsidR="005803EB" w:rsidRDefault="005803EB" w:rsidP="0029392F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</w:pPr>
      <w:r w:rsidRPr="00C75326">
        <w:t>Wskazanie postępowania, w związku z którym zachodzi potrzeba uzyskania informacji o osobie   ..................................................................................................................................................................................</w:t>
      </w:r>
      <w:r w:rsidR="00B54124">
        <w:t>.....................</w:t>
      </w:r>
      <w:r w:rsidR="0029392F">
        <w:t>....</w:t>
      </w:r>
    </w:p>
    <w:p w:rsidR="00B54124" w:rsidRDefault="00B54124" w:rsidP="00CA7D75">
      <w:pPr>
        <w:tabs>
          <w:tab w:val="left" w:pos="426"/>
          <w:tab w:val="left" w:pos="10490"/>
        </w:tabs>
        <w:spacing w:line="480" w:lineRule="auto"/>
        <w:ind w:left="288" w:right="-992"/>
      </w:pPr>
      <w:r>
        <w:t xml:space="preserve"> </w:t>
      </w:r>
      <w:r w:rsidR="00CA7D75">
        <w:t xml:space="preserve"> </w:t>
      </w:r>
      <w:r w:rsidRPr="00C75326">
        <w:t>..................................................................................................................................................................................</w:t>
      </w:r>
      <w:r>
        <w:t>...................</w:t>
      </w:r>
      <w:r w:rsidR="0029392F">
        <w:t>.</w:t>
      </w:r>
      <w:r>
        <w:t>.</w:t>
      </w:r>
      <w:r w:rsidR="00CA7D75">
        <w:t>....</w:t>
      </w:r>
    </w:p>
    <w:p w:rsidR="005803EB" w:rsidRPr="0029392F" w:rsidRDefault="005803EB" w:rsidP="0029392F">
      <w:pPr>
        <w:numPr>
          <w:ilvl w:val="0"/>
          <w:numId w:val="19"/>
        </w:numPr>
        <w:spacing w:line="480" w:lineRule="auto"/>
        <w:ind w:right="169"/>
        <w:sectPr w:rsidR="005803EB" w:rsidRPr="0029392F" w:rsidSect="007748BF">
          <w:headerReference w:type="even" r:id="rId7"/>
          <w:headerReference w:type="default" r:id="rId8"/>
          <w:footerReference w:type="default" r:id="rId9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 ,  które mają  być przedmiotem informacji o osobie</w:t>
      </w:r>
      <w:r w:rsidR="0029392F">
        <w:t>:</w:t>
      </w:r>
      <w:r w:rsidR="00CE2522">
        <w:t>****)</w:t>
      </w:r>
    </w:p>
    <w:p w:rsidR="005803EB" w:rsidRPr="00C75326" w:rsidRDefault="00B02475" w:rsidP="00986BED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1.  Kartoteka k</w:t>
      </w:r>
      <w:r w:rsidR="005803EB" w:rsidRPr="00C75326">
        <w:rPr>
          <w:b/>
        </w:rPr>
        <w:t xml:space="preserve">arna </w:t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</w:p>
    <w:p w:rsidR="005803EB" w:rsidRPr="00C75326" w:rsidRDefault="005803EB">
      <w:pPr>
        <w:numPr>
          <w:ilvl w:val="0"/>
          <w:numId w:val="7"/>
        </w:numPr>
        <w:spacing w:line="480" w:lineRule="auto"/>
        <w:ind w:right="-992"/>
        <w:rPr>
          <w:b/>
        </w:rPr>
        <w:sectPr w:rsidR="005803EB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t xml:space="preserve">2.  Kartoteka </w:t>
      </w:r>
      <w:r w:rsidR="00B02475">
        <w:rPr>
          <w:b/>
        </w:rPr>
        <w:t>n</w:t>
      </w:r>
      <w:r w:rsidRPr="00C75326">
        <w:rPr>
          <w:b/>
        </w:rPr>
        <w:t>ieletnich</w:t>
      </w:r>
    </w:p>
    <w:p w:rsidR="005803EB" w:rsidRPr="00C75326" w:rsidRDefault="00B02475" w:rsidP="00802681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3.  Kartoteka o</w:t>
      </w:r>
      <w:r w:rsidR="00BF31F4">
        <w:rPr>
          <w:b/>
        </w:rPr>
        <w:t xml:space="preserve">sób </w:t>
      </w:r>
      <w:r>
        <w:rPr>
          <w:b/>
        </w:rPr>
        <w:t>p</w:t>
      </w:r>
      <w:r w:rsidR="00BF31F4">
        <w:rPr>
          <w:b/>
        </w:rPr>
        <w:t xml:space="preserve">ozbawionych </w:t>
      </w:r>
      <w:r>
        <w:rPr>
          <w:b/>
        </w:rPr>
        <w:t>w</w:t>
      </w:r>
      <w:r w:rsidR="00BF31F4">
        <w:rPr>
          <w:b/>
        </w:rPr>
        <w:t xml:space="preserve">olności </w:t>
      </w:r>
      <w:r w:rsidR="005803EB" w:rsidRPr="00C75326">
        <w:rPr>
          <w:b/>
        </w:rPr>
        <w:t xml:space="preserve">oraz </w:t>
      </w:r>
      <w:r>
        <w:rPr>
          <w:b/>
        </w:rPr>
        <w:t>p</w:t>
      </w:r>
      <w:r w:rsidR="005803EB" w:rsidRPr="00C75326">
        <w:rPr>
          <w:b/>
        </w:rPr>
        <w:t xml:space="preserve">oszukiwanych </w:t>
      </w:r>
      <w:r>
        <w:rPr>
          <w:b/>
        </w:rPr>
        <w:t>l</w:t>
      </w:r>
      <w:r w:rsidR="005803EB" w:rsidRPr="00C75326">
        <w:rPr>
          <w:b/>
        </w:rPr>
        <w:t xml:space="preserve">istem </w:t>
      </w:r>
      <w:r>
        <w:rPr>
          <w:b/>
        </w:rPr>
        <w:t>g</w:t>
      </w:r>
      <w:r w:rsidR="005803EB" w:rsidRPr="00C75326">
        <w:rPr>
          <w:b/>
        </w:rPr>
        <w:t>ończym</w:t>
      </w:r>
    </w:p>
    <w:p w:rsidR="005803EB" w:rsidRPr="00C75326" w:rsidRDefault="005803EB" w:rsidP="00282AFC">
      <w:pPr>
        <w:numPr>
          <w:ilvl w:val="0"/>
          <w:numId w:val="26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 w:rsidR="00BF31F4">
        <w:t xml:space="preserve">ają być przedmiotem informacji </w:t>
      </w:r>
      <w:r w:rsidRPr="00C75326">
        <w:t>o osobie</w:t>
      </w:r>
      <w:r w:rsidR="00282AFC">
        <w:t xml:space="preserve"> </w:t>
      </w:r>
      <w:r w:rsidR="00282AFC" w:rsidRPr="00C75326">
        <w:t>............................................................</w:t>
      </w:r>
      <w:r w:rsidR="00282AFC">
        <w:t>....</w:t>
      </w:r>
      <w:r w:rsidR="00282AFC" w:rsidRPr="00C75326">
        <w:t>..................................</w:t>
      </w:r>
    </w:p>
    <w:p w:rsidR="005803EB" w:rsidRDefault="005803EB" w:rsidP="00282AFC">
      <w:pPr>
        <w:tabs>
          <w:tab w:val="left" w:pos="426"/>
        </w:tabs>
        <w:spacing w:line="480" w:lineRule="auto"/>
        <w:ind w:left="851" w:right="-992"/>
      </w:pPr>
    </w:p>
    <w:p w:rsidR="007964A6" w:rsidRDefault="007964A6">
      <w:pPr>
        <w:ind w:left="7080" w:right="-992"/>
      </w:pPr>
    </w:p>
    <w:p w:rsidR="005803EB" w:rsidRPr="00C75326" w:rsidRDefault="005803EB">
      <w:pPr>
        <w:ind w:left="7080" w:right="-992"/>
      </w:pPr>
      <w:r w:rsidRPr="00C75326">
        <w:t xml:space="preserve">             ...............................................</w:t>
      </w:r>
    </w:p>
    <w:p w:rsidR="005803EB" w:rsidRPr="00C75326" w:rsidRDefault="005803EB" w:rsidP="00552DD7">
      <w:pPr>
        <w:pStyle w:val="Tekstblokowy"/>
        <w:spacing w:line="240" w:lineRule="auto"/>
        <w:ind w:left="7788"/>
      </w:pPr>
      <w:r w:rsidRPr="00C75326">
        <w:t xml:space="preserve">      (podpis osoby uprawnionej)          </w:t>
      </w:r>
      <w:r w:rsidR="00552DD7" w:rsidRPr="00C75326">
        <w:t xml:space="preserve">                            </w:t>
      </w:r>
    </w:p>
    <w:p w:rsidR="005803EB" w:rsidRPr="00C75326" w:rsidRDefault="005803EB">
      <w:pPr>
        <w:pStyle w:val="Tekstblokowy"/>
        <w:spacing w:line="240" w:lineRule="auto"/>
        <w:ind w:left="7230"/>
      </w:pPr>
    </w:p>
    <w:p w:rsidR="005803EB" w:rsidRDefault="005803EB">
      <w:pPr>
        <w:pStyle w:val="Tekstblokowy"/>
        <w:spacing w:line="240" w:lineRule="auto"/>
        <w:ind w:left="7230"/>
      </w:pPr>
    </w:p>
    <w:p w:rsidR="006C36BF" w:rsidRDefault="006C36BF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5EB4" w:rsidRDefault="00795EB4">
      <w:pPr>
        <w:pStyle w:val="Tekstblokowy"/>
        <w:spacing w:line="240" w:lineRule="auto"/>
        <w:ind w:left="7230"/>
      </w:pPr>
    </w:p>
    <w:p w:rsidR="006C36BF" w:rsidRPr="00C75326" w:rsidRDefault="006C36BF">
      <w:pPr>
        <w:pStyle w:val="Tekstblokowy"/>
        <w:spacing w:line="240" w:lineRule="auto"/>
        <w:ind w:left="7230"/>
      </w:pPr>
    </w:p>
    <w:p w:rsidR="00094573" w:rsidRDefault="00094573" w:rsidP="00552DD7">
      <w:pPr>
        <w:pStyle w:val="Tekstblokowy"/>
        <w:spacing w:line="240" w:lineRule="auto"/>
        <w:ind w:left="0"/>
      </w:pPr>
    </w:p>
    <w:p w:rsidR="00282AFC" w:rsidRDefault="00282AFC" w:rsidP="00282AFC">
      <w:pPr>
        <w:pStyle w:val="Tekstblokowy"/>
        <w:spacing w:line="240" w:lineRule="auto"/>
        <w:ind w:left="0"/>
      </w:pPr>
    </w:p>
    <w:sectPr w:rsidR="00282AFC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3860" w:rsidRDefault="00B93860">
      <w:r>
        <w:separator/>
      </w:r>
    </w:p>
  </w:endnote>
  <w:endnote w:type="continuationSeparator" w:id="0">
    <w:p w:rsidR="00B93860" w:rsidRDefault="00B9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 w:rsidR="00303B40"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Dane osobowe należy podać na podstawie dokumentów stwierdzających tożsamość.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Należy wypełnić w przypadku, gdy zapytanie dotyczy osoby nieposiadającej numeru PESEL.</w:t>
    </w:r>
  </w:p>
  <w:p w:rsidR="000C70A6" w:rsidRPr="000C70A6" w:rsidRDefault="000C70A6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 w:rsidR="00E0243B">
      <w:rPr>
        <w:sz w:val="16"/>
        <w:szCs w:val="16"/>
        <w:vertAlign w:val="superscript"/>
      </w:rPr>
      <w:t xml:space="preserve">) </w:t>
    </w:r>
    <w:r w:rsidR="00E0243B">
      <w:rPr>
        <w:sz w:val="16"/>
        <w:szCs w:val="16"/>
      </w:rPr>
      <w:t xml:space="preserve">  </w:t>
    </w:r>
    <w:r>
      <w:rPr>
        <w:sz w:val="16"/>
        <w:szCs w:val="16"/>
      </w:rPr>
      <w:t>W punkcie 12 należy wstawić X w odpowiednim kwadracie.</w:t>
    </w:r>
  </w:p>
  <w:p w:rsidR="00303B40" w:rsidRPr="00303B40" w:rsidRDefault="00303B40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:rsidR="00303B40" w:rsidRPr="00824994" w:rsidRDefault="00303B40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:rsidR="00172963" w:rsidRDefault="00172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3860" w:rsidRDefault="00B93860">
      <w:r>
        <w:separator/>
      </w:r>
    </w:p>
  </w:footnote>
  <w:footnote w:type="continuationSeparator" w:id="0">
    <w:p w:rsidR="00B93860" w:rsidRDefault="00B93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3EB" w:rsidRDefault="005803EB" w:rsidP="000C70A6">
    <w:pPr>
      <w:pStyle w:val="Nagwek"/>
      <w:rPr>
        <w:rStyle w:val="Numerstrony"/>
      </w:rPr>
    </w:pPr>
  </w:p>
  <w:p w:rsidR="005803EB" w:rsidRDefault="005803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3EB" w:rsidRDefault="005803EB">
    <w:pPr>
      <w:pStyle w:val="Nagwek"/>
      <w:framePr w:wrap="around" w:vAnchor="text" w:hAnchor="margin" w:xAlign="center" w:y="1"/>
      <w:rPr>
        <w:rStyle w:val="Numerstrony"/>
      </w:rPr>
    </w:pPr>
  </w:p>
  <w:p w:rsidR="005803EB" w:rsidRDefault="00580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40D"/>
    <w:multiLevelType w:val="hybridMultilevel"/>
    <w:tmpl w:val="FFFFFFFF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41CE9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E6261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7C2B6D"/>
    <w:multiLevelType w:val="hybridMultilevel"/>
    <w:tmpl w:val="FFFFFFFF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03A269D"/>
    <w:multiLevelType w:val="hybridMultilevel"/>
    <w:tmpl w:val="FFFFFFFF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4B39F4"/>
    <w:multiLevelType w:val="hybridMultilevel"/>
    <w:tmpl w:val="FFFFFFFF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 w15:restartNumberingAfterBreak="0">
    <w:nsid w:val="1DB60B4B"/>
    <w:multiLevelType w:val="hybridMultilevel"/>
    <w:tmpl w:val="FFFFFFFF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20309"/>
    <w:multiLevelType w:val="multilevel"/>
    <w:tmpl w:val="FFFFFFFF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FE6215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09066D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E777D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6E25E1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032EB"/>
    <w:multiLevelType w:val="hybridMultilevel"/>
    <w:tmpl w:val="FFFFFFFF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469C253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4" w15:restartNumberingAfterBreak="0">
    <w:nsid w:val="486D2FC4"/>
    <w:multiLevelType w:val="singleLevel"/>
    <w:tmpl w:val="FFFFFFFF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" w15:restartNumberingAfterBreak="0">
    <w:nsid w:val="4E6C5329"/>
    <w:multiLevelType w:val="singleLevel"/>
    <w:tmpl w:val="FFFFFFFF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6" w15:restartNumberingAfterBreak="0">
    <w:nsid w:val="52EC762C"/>
    <w:multiLevelType w:val="hybridMultilevel"/>
    <w:tmpl w:val="FFFFFFFF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53DE370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18" w15:restartNumberingAfterBreak="0">
    <w:nsid w:val="58712596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3C66E0"/>
    <w:multiLevelType w:val="singleLevel"/>
    <w:tmpl w:val="FFFFFFFF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0" w15:restartNumberingAfterBreak="0">
    <w:nsid w:val="67935261"/>
    <w:multiLevelType w:val="multi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7C7F17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A7C6AF4"/>
    <w:multiLevelType w:val="single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3" w15:restartNumberingAfterBreak="0">
    <w:nsid w:val="70040E2B"/>
    <w:multiLevelType w:val="hybridMultilevel"/>
    <w:tmpl w:val="FFFFFFFF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73527006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91C7C70"/>
    <w:multiLevelType w:val="hybridMultilevel"/>
    <w:tmpl w:val="FFFFFFFF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 w16cid:durableId="250938893">
    <w:abstractNumId w:val="15"/>
  </w:num>
  <w:num w:numId="2" w16cid:durableId="1468232286">
    <w:abstractNumId w:val="14"/>
  </w:num>
  <w:num w:numId="3" w16cid:durableId="1095126534">
    <w:abstractNumId w:val="19"/>
  </w:num>
  <w:num w:numId="4" w16cid:durableId="2015525268">
    <w:abstractNumId w:val="22"/>
  </w:num>
  <w:num w:numId="5" w16cid:durableId="2067870253">
    <w:abstractNumId w:val="21"/>
  </w:num>
  <w:num w:numId="6" w16cid:durableId="698050041">
    <w:abstractNumId w:val="24"/>
  </w:num>
  <w:num w:numId="7" w16cid:durableId="1405252056">
    <w:abstractNumId w:val="9"/>
  </w:num>
  <w:num w:numId="8" w16cid:durableId="956330365">
    <w:abstractNumId w:val="18"/>
  </w:num>
  <w:num w:numId="9" w16cid:durableId="371463095">
    <w:abstractNumId w:val="12"/>
  </w:num>
  <w:num w:numId="10" w16cid:durableId="320503596">
    <w:abstractNumId w:val="3"/>
  </w:num>
  <w:num w:numId="11" w16cid:durableId="521549379">
    <w:abstractNumId w:val="5"/>
  </w:num>
  <w:num w:numId="12" w16cid:durableId="1838232536">
    <w:abstractNumId w:val="2"/>
  </w:num>
  <w:num w:numId="13" w16cid:durableId="367027716">
    <w:abstractNumId w:val="23"/>
  </w:num>
  <w:num w:numId="14" w16cid:durableId="88084610">
    <w:abstractNumId w:val="0"/>
  </w:num>
  <w:num w:numId="15" w16cid:durableId="171192192">
    <w:abstractNumId w:val="20"/>
  </w:num>
  <w:num w:numId="16" w16cid:durableId="1941453206">
    <w:abstractNumId w:val="4"/>
  </w:num>
  <w:num w:numId="17" w16cid:durableId="1986886204">
    <w:abstractNumId w:val="1"/>
  </w:num>
  <w:num w:numId="18" w16cid:durableId="816646353">
    <w:abstractNumId w:val="7"/>
  </w:num>
  <w:num w:numId="19" w16cid:durableId="1721441842">
    <w:abstractNumId w:val="8"/>
  </w:num>
  <w:num w:numId="20" w16cid:durableId="742289598">
    <w:abstractNumId w:val="11"/>
  </w:num>
  <w:num w:numId="21" w16cid:durableId="125516963">
    <w:abstractNumId w:val="10"/>
  </w:num>
  <w:num w:numId="22" w16cid:durableId="17897860">
    <w:abstractNumId w:val="16"/>
  </w:num>
  <w:num w:numId="23" w16cid:durableId="406264372">
    <w:abstractNumId w:val="13"/>
  </w:num>
  <w:num w:numId="24" w16cid:durableId="11811084">
    <w:abstractNumId w:val="17"/>
  </w:num>
  <w:num w:numId="25" w16cid:durableId="1372608727">
    <w:abstractNumId w:val="25"/>
  </w:num>
  <w:num w:numId="26" w16cid:durableId="21222155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00"/>
    <w:rsid w:val="0000102F"/>
    <w:rsid w:val="00001D32"/>
    <w:rsid w:val="00011023"/>
    <w:rsid w:val="00026B2A"/>
    <w:rsid w:val="00090A6A"/>
    <w:rsid w:val="00094573"/>
    <w:rsid w:val="000B29B1"/>
    <w:rsid w:val="000C5C5E"/>
    <w:rsid w:val="000C70A6"/>
    <w:rsid w:val="000D09EB"/>
    <w:rsid w:val="000E00CA"/>
    <w:rsid w:val="00172963"/>
    <w:rsid w:val="00185292"/>
    <w:rsid w:val="001A2289"/>
    <w:rsid w:val="001E2DD5"/>
    <w:rsid w:val="001F16BC"/>
    <w:rsid w:val="00212CBA"/>
    <w:rsid w:val="002258D1"/>
    <w:rsid w:val="00226411"/>
    <w:rsid w:val="002815D9"/>
    <w:rsid w:val="00282AFC"/>
    <w:rsid w:val="0029392F"/>
    <w:rsid w:val="002B30D6"/>
    <w:rsid w:val="002C0B0E"/>
    <w:rsid w:val="002F13ED"/>
    <w:rsid w:val="00303B40"/>
    <w:rsid w:val="0033027B"/>
    <w:rsid w:val="00335DD5"/>
    <w:rsid w:val="0035765B"/>
    <w:rsid w:val="003847CF"/>
    <w:rsid w:val="00396A6C"/>
    <w:rsid w:val="00431C66"/>
    <w:rsid w:val="004510AB"/>
    <w:rsid w:val="00462D53"/>
    <w:rsid w:val="00495CA7"/>
    <w:rsid w:val="004A1169"/>
    <w:rsid w:val="004A65D2"/>
    <w:rsid w:val="004C4952"/>
    <w:rsid w:val="004E2227"/>
    <w:rsid w:val="004E6C27"/>
    <w:rsid w:val="004F3D55"/>
    <w:rsid w:val="004F517C"/>
    <w:rsid w:val="00536927"/>
    <w:rsid w:val="00552D22"/>
    <w:rsid w:val="00552DD7"/>
    <w:rsid w:val="00556C07"/>
    <w:rsid w:val="005803EB"/>
    <w:rsid w:val="005955E8"/>
    <w:rsid w:val="005A4869"/>
    <w:rsid w:val="005A5F05"/>
    <w:rsid w:val="005C2455"/>
    <w:rsid w:val="00630C91"/>
    <w:rsid w:val="00652732"/>
    <w:rsid w:val="0065300F"/>
    <w:rsid w:val="006843ED"/>
    <w:rsid w:val="0069097D"/>
    <w:rsid w:val="00691A3B"/>
    <w:rsid w:val="006C36BF"/>
    <w:rsid w:val="006C69F5"/>
    <w:rsid w:val="006D5094"/>
    <w:rsid w:val="00700985"/>
    <w:rsid w:val="00705C78"/>
    <w:rsid w:val="0073599B"/>
    <w:rsid w:val="00761510"/>
    <w:rsid w:val="007748BF"/>
    <w:rsid w:val="00794700"/>
    <w:rsid w:val="00795EB4"/>
    <w:rsid w:val="007964A6"/>
    <w:rsid w:val="007B57F4"/>
    <w:rsid w:val="007D45F5"/>
    <w:rsid w:val="007E63D4"/>
    <w:rsid w:val="007F6E4D"/>
    <w:rsid w:val="00801FB4"/>
    <w:rsid w:val="00802681"/>
    <w:rsid w:val="0081556D"/>
    <w:rsid w:val="00824994"/>
    <w:rsid w:val="0083073F"/>
    <w:rsid w:val="00831101"/>
    <w:rsid w:val="00831188"/>
    <w:rsid w:val="00845D7C"/>
    <w:rsid w:val="00866F01"/>
    <w:rsid w:val="00881449"/>
    <w:rsid w:val="00927FC7"/>
    <w:rsid w:val="00931773"/>
    <w:rsid w:val="0093201F"/>
    <w:rsid w:val="00961AD3"/>
    <w:rsid w:val="00963BDC"/>
    <w:rsid w:val="00965955"/>
    <w:rsid w:val="009716C8"/>
    <w:rsid w:val="00986BED"/>
    <w:rsid w:val="0099721D"/>
    <w:rsid w:val="00A35161"/>
    <w:rsid w:val="00A42DC4"/>
    <w:rsid w:val="00A633DF"/>
    <w:rsid w:val="00A7771B"/>
    <w:rsid w:val="00A9344F"/>
    <w:rsid w:val="00AA4969"/>
    <w:rsid w:val="00AD377B"/>
    <w:rsid w:val="00AE72CB"/>
    <w:rsid w:val="00B02475"/>
    <w:rsid w:val="00B54124"/>
    <w:rsid w:val="00B77636"/>
    <w:rsid w:val="00B906E6"/>
    <w:rsid w:val="00B93860"/>
    <w:rsid w:val="00BA179E"/>
    <w:rsid w:val="00BD24FE"/>
    <w:rsid w:val="00BF2E6D"/>
    <w:rsid w:val="00BF31F4"/>
    <w:rsid w:val="00C07A29"/>
    <w:rsid w:val="00C330BB"/>
    <w:rsid w:val="00C4114A"/>
    <w:rsid w:val="00C444FF"/>
    <w:rsid w:val="00C63E4C"/>
    <w:rsid w:val="00C75326"/>
    <w:rsid w:val="00CA7D75"/>
    <w:rsid w:val="00CD2CF2"/>
    <w:rsid w:val="00CE0575"/>
    <w:rsid w:val="00CE2522"/>
    <w:rsid w:val="00D406B5"/>
    <w:rsid w:val="00D408AB"/>
    <w:rsid w:val="00D46E5A"/>
    <w:rsid w:val="00D54452"/>
    <w:rsid w:val="00D736F5"/>
    <w:rsid w:val="00D947DE"/>
    <w:rsid w:val="00DB552F"/>
    <w:rsid w:val="00DE0D78"/>
    <w:rsid w:val="00E0243B"/>
    <w:rsid w:val="00E34946"/>
    <w:rsid w:val="00E86798"/>
    <w:rsid w:val="00E93EE8"/>
    <w:rsid w:val="00E964FF"/>
    <w:rsid w:val="00EA0287"/>
    <w:rsid w:val="00EA7401"/>
    <w:rsid w:val="00EE74F8"/>
    <w:rsid w:val="00EF1E4D"/>
    <w:rsid w:val="00F30069"/>
    <w:rsid w:val="00F35BC0"/>
    <w:rsid w:val="00F45023"/>
    <w:rsid w:val="00F479C2"/>
    <w:rsid w:val="00F5604C"/>
    <w:rsid w:val="00F90439"/>
    <w:rsid w:val="00FA3B9E"/>
    <w:rsid w:val="00FC05FB"/>
    <w:rsid w:val="00FC7413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ACAAE0-1770-457E-ACE9-199CABC5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kern w:val="0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formularz_krk_osoba_.docx</Template>
  <TotalTime>1</TotalTime>
  <Pages>1</Pages>
  <Words>380</Words>
  <Characters>2281</Characters>
  <Application>Microsoft Office Word</Application>
  <DocSecurity>0</DocSecurity>
  <Lines>19</Lines>
  <Paragraphs>5</Paragraphs>
  <ScaleCrop>false</ScaleCrop>
  <Company>Ministerstwo Sprawiedliwości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Ministerstwo Sprawiedliwości</dc:creator>
  <cp:keywords/>
  <dc:description/>
  <cp:lastModifiedBy>Baranowska Julia</cp:lastModifiedBy>
  <cp:revision>2</cp:revision>
  <cp:lastPrinted>2014-05-26T16:48:00Z</cp:lastPrinted>
  <dcterms:created xsi:type="dcterms:W3CDTF">2023-05-22T05:59:00Z</dcterms:created>
  <dcterms:modified xsi:type="dcterms:W3CDTF">2023-05-22T05:59:00Z</dcterms:modified>
</cp:coreProperties>
</file>